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E27" w:rsidRDefault="00C12A68">
      <w:r>
        <w:t>vrr</w:t>
      </w:r>
    </w:p>
    <w:sectPr w:rsidR="00994E27" w:rsidSect="00EB23F1">
      <w:pgSz w:w="16838" w:h="11906" w:orient="landscape" w:code="9"/>
      <w:pgMar w:top="1418" w:right="138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1E381A"/>
    <w:rsid w:val="001E381A"/>
    <w:rsid w:val="005008A3"/>
    <w:rsid w:val="005C6507"/>
    <w:rsid w:val="00994E27"/>
    <w:rsid w:val="00C12A68"/>
    <w:rsid w:val="00DA1E06"/>
    <w:rsid w:val="00EB2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E2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scal\Desktop\Consignes%20d'adh&#233;sion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Consignes d'adhésion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</dc:creator>
  <cp:lastModifiedBy>Pascal</cp:lastModifiedBy>
  <cp:revision>1</cp:revision>
  <dcterms:created xsi:type="dcterms:W3CDTF">2020-07-21T18:05:00Z</dcterms:created>
  <dcterms:modified xsi:type="dcterms:W3CDTF">2020-07-21T18:06:00Z</dcterms:modified>
</cp:coreProperties>
</file>